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CB8" w:rsidRDefault="001F3CB8" w:rsidP="00AF7D4F">
      <w:pPr>
        <w:jc w:val="both"/>
        <w:rPr>
          <w:rFonts w:asciiTheme="majorBidi" w:hAnsiTheme="majorBidi" w:cstheme="majorBidi"/>
          <w:sz w:val="24"/>
          <w:szCs w:val="24"/>
        </w:rPr>
      </w:pPr>
    </w:p>
    <w:p w:rsidR="00AF7D4F" w:rsidRDefault="00AF7D4F" w:rsidP="00AF7D4F">
      <w:pPr>
        <w:jc w:val="both"/>
        <w:rPr>
          <w:rFonts w:asciiTheme="majorBidi" w:hAnsiTheme="majorBidi" w:cstheme="majorBidi"/>
          <w:sz w:val="24"/>
          <w:szCs w:val="24"/>
        </w:rPr>
      </w:pPr>
    </w:p>
    <w:p w:rsidR="00AF7D4F" w:rsidRPr="00AF7D4F" w:rsidRDefault="0006510C" w:rsidP="00052D74">
      <w:pPr>
        <w:pStyle w:val="Heading1"/>
        <w:jc w:val="both"/>
        <w:rPr>
          <w:rFonts w:asciiTheme="minorBidi" w:hAnsiTheme="minorBidi"/>
          <w:sz w:val="22"/>
          <w:szCs w:val="14"/>
        </w:rPr>
      </w:pPr>
      <w:r>
        <w:rPr>
          <w:rFonts w:asciiTheme="minorBidi" w:hAnsiTheme="minorBidi"/>
          <w:sz w:val="22"/>
          <w:szCs w:val="14"/>
        </w:rPr>
        <w:t>DAY TRIPS</w:t>
      </w:r>
      <w:r w:rsidR="00AF7D4F" w:rsidRPr="00AF7D4F">
        <w:rPr>
          <w:rFonts w:asciiTheme="minorBidi" w:hAnsiTheme="minorBidi"/>
          <w:sz w:val="22"/>
          <w:szCs w:val="14"/>
        </w:rPr>
        <w:t>:</w:t>
      </w:r>
    </w:p>
    <w:p w:rsidR="00AF7D4F" w:rsidRPr="00AF7D4F" w:rsidRDefault="00AF7D4F" w:rsidP="0006510C">
      <w:pPr>
        <w:jc w:val="left"/>
        <w:rPr>
          <w:rFonts w:asciiTheme="minorBidi" w:hAnsiTheme="minorBidi" w:cstheme="minorBidi"/>
        </w:rPr>
      </w:pPr>
      <w:r w:rsidRPr="00AF7D4F">
        <w:rPr>
          <w:rFonts w:asciiTheme="minorBidi" w:hAnsiTheme="minorBidi" w:cstheme="minorBidi"/>
        </w:rPr>
        <w:t xml:space="preserve">Please fill out this form and send it to us, if you’d like to join one of our </w:t>
      </w:r>
      <w:r w:rsidR="0006510C">
        <w:rPr>
          <w:rFonts w:asciiTheme="minorBidi" w:hAnsiTheme="minorBidi" w:cstheme="minorBidi"/>
        </w:rPr>
        <w:t xml:space="preserve">Day Trips </w:t>
      </w:r>
      <w:r w:rsidRPr="00AF7D4F">
        <w:rPr>
          <w:rFonts w:asciiTheme="minorBidi" w:hAnsiTheme="minorBidi" w:cstheme="minorBidi"/>
        </w:rPr>
        <w:t xml:space="preserve">tours. </w:t>
      </w:r>
    </w:p>
    <w:tbl>
      <w:tblPr>
        <w:tblStyle w:val="ProjectScopeTable"/>
        <w:tblpPr w:leftFromText="180" w:rightFromText="180" w:vertAnchor="text" w:tblpY="24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F7D4F" w:rsidRPr="00AF7D4F" w:rsidTr="00B46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5" w:type="dxa"/>
          </w:tcPr>
          <w:p w:rsidR="00AF7D4F" w:rsidRPr="00AF7D4F" w:rsidRDefault="00AF7D4F" w:rsidP="00AF7D4F">
            <w:pPr>
              <w:jc w:val="both"/>
              <w:rPr>
                <w:rFonts w:asciiTheme="minorBidi" w:hAnsiTheme="minorBidi" w:cstheme="minorBidi"/>
              </w:rPr>
            </w:pPr>
            <w:r w:rsidRPr="00AF7D4F">
              <w:rPr>
                <w:rFonts w:asciiTheme="minorBidi" w:hAnsiTheme="minorBidi" w:cstheme="minorBidi"/>
              </w:rPr>
              <w:t>Booking Reference #</w:t>
            </w:r>
          </w:p>
        </w:tc>
        <w:tc>
          <w:tcPr>
            <w:tcW w:w="4675" w:type="dxa"/>
          </w:tcPr>
          <w:p w:rsidR="00AF7D4F" w:rsidRPr="00AF7D4F" w:rsidRDefault="00AF7D4F" w:rsidP="00AF7D4F">
            <w:pPr>
              <w:jc w:val="both"/>
              <w:rPr>
                <w:rFonts w:asciiTheme="minorBidi" w:hAnsiTheme="minorBidi" w:cstheme="minorBidi"/>
              </w:rPr>
            </w:pPr>
          </w:p>
        </w:tc>
      </w:tr>
      <w:tr w:rsidR="00AF7D4F" w:rsidRPr="00AF7D4F" w:rsidTr="00B46C22">
        <w:tc>
          <w:tcPr>
            <w:tcW w:w="4675" w:type="dxa"/>
          </w:tcPr>
          <w:p w:rsidR="00AF7D4F" w:rsidRPr="00AF7D4F" w:rsidRDefault="00AF7D4F" w:rsidP="00AF7D4F">
            <w:pPr>
              <w:jc w:val="both"/>
              <w:rPr>
                <w:rFonts w:asciiTheme="minorBidi" w:hAnsiTheme="minorBidi" w:cstheme="minorBidi"/>
              </w:rPr>
            </w:pPr>
            <w:r w:rsidRPr="00AF7D4F">
              <w:rPr>
                <w:rFonts w:asciiTheme="minorBidi" w:hAnsiTheme="minorBidi" w:cstheme="minorBidi"/>
              </w:rPr>
              <w:t>TOUR NAME:</w:t>
            </w:r>
          </w:p>
        </w:tc>
        <w:tc>
          <w:tcPr>
            <w:tcW w:w="4675" w:type="dxa"/>
          </w:tcPr>
          <w:p w:rsidR="00AF7D4F" w:rsidRPr="00AF7D4F" w:rsidRDefault="00AF7D4F" w:rsidP="00AF7D4F">
            <w:pPr>
              <w:jc w:val="both"/>
              <w:rPr>
                <w:rFonts w:asciiTheme="minorBidi" w:hAnsiTheme="minorBidi" w:cstheme="minorBidi"/>
              </w:rPr>
            </w:pPr>
          </w:p>
        </w:tc>
      </w:tr>
      <w:tr w:rsidR="00AF7D4F" w:rsidRPr="00AF7D4F" w:rsidTr="00B46C22">
        <w:tc>
          <w:tcPr>
            <w:tcW w:w="4675" w:type="dxa"/>
          </w:tcPr>
          <w:p w:rsidR="00AF7D4F" w:rsidRPr="00AF7D4F" w:rsidRDefault="00AF7D4F" w:rsidP="00AF7D4F">
            <w:pPr>
              <w:jc w:val="both"/>
              <w:rPr>
                <w:rFonts w:asciiTheme="minorBidi" w:hAnsiTheme="minorBidi" w:cstheme="minorBidi"/>
              </w:rPr>
            </w:pPr>
            <w:r w:rsidRPr="00AF7D4F">
              <w:rPr>
                <w:rFonts w:asciiTheme="minorBidi" w:hAnsiTheme="minorBidi" w:cstheme="minorBidi"/>
              </w:rPr>
              <w:t>Date:</w:t>
            </w:r>
          </w:p>
        </w:tc>
        <w:tc>
          <w:tcPr>
            <w:tcW w:w="4675" w:type="dxa"/>
          </w:tcPr>
          <w:p w:rsidR="00AF7D4F" w:rsidRPr="00AF7D4F" w:rsidRDefault="00AF7D4F" w:rsidP="00AF7D4F">
            <w:pPr>
              <w:jc w:val="both"/>
              <w:rPr>
                <w:rFonts w:asciiTheme="minorBidi" w:hAnsiTheme="minorBidi" w:cstheme="minorBidi"/>
              </w:rPr>
            </w:pPr>
          </w:p>
        </w:tc>
      </w:tr>
      <w:tr w:rsidR="00AF7D4F" w:rsidRPr="00AF7D4F" w:rsidTr="00B46C22">
        <w:tc>
          <w:tcPr>
            <w:tcW w:w="4675" w:type="dxa"/>
          </w:tcPr>
          <w:p w:rsidR="00AF7D4F" w:rsidRPr="00AF7D4F" w:rsidRDefault="00AF7D4F" w:rsidP="00AF7D4F">
            <w:pPr>
              <w:jc w:val="both"/>
              <w:rPr>
                <w:rFonts w:asciiTheme="minorBidi" w:hAnsiTheme="minorBidi" w:cstheme="minorBidi"/>
              </w:rPr>
            </w:pPr>
            <w:r w:rsidRPr="00AF7D4F">
              <w:rPr>
                <w:rFonts w:asciiTheme="minorBidi" w:hAnsiTheme="minorBidi" w:cstheme="minorBidi"/>
              </w:rPr>
              <w:t>Family Name:</w:t>
            </w:r>
          </w:p>
        </w:tc>
        <w:tc>
          <w:tcPr>
            <w:tcW w:w="4675" w:type="dxa"/>
          </w:tcPr>
          <w:p w:rsidR="00AF7D4F" w:rsidRPr="00AF7D4F" w:rsidRDefault="00AF7D4F" w:rsidP="00AF7D4F">
            <w:pPr>
              <w:jc w:val="both"/>
              <w:rPr>
                <w:rFonts w:asciiTheme="minorBidi" w:hAnsiTheme="minorBidi" w:cstheme="minorBidi"/>
              </w:rPr>
            </w:pPr>
          </w:p>
        </w:tc>
      </w:tr>
      <w:tr w:rsidR="00AF7D4F" w:rsidRPr="00AF7D4F" w:rsidTr="00B46C22">
        <w:tc>
          <w:tcPr>
            <w:tcW w:w="4675" w:type="dxa"/>
          </w:tcPr>
          <w:p w:rsidR="00AF7D4F" w:rsidRPr="00AF7D4F" w:rsidRDefault="00AF7D4F" w:rsidP="00AF7D4F">
            <w:pPr>
              <w:jc w:val="both"/>
              <w:rPr>
                <w:rFonts w:asciiTheme="minorBidi" w:hAnsiTheme="minorBidi" w:cstheme="minorBidi"/>
              </w:rPr>
            </w:pPr>
            <w:r w:rsidRPr="00AF7D4F">
              <w:rPr>
                <w:rFonts w:asciiTheme="minorBidi" w:hAnsiTheme="minorBidi" w:cstheme="minorBidi"/>
              </w:rPr>
              <w:t>First Name:</w:t>
            </w:r>
          </w:p>
        </w:tc>
        <w:tc>
          <w:tcPr>
            <w:tcW w:w="4675" w:type="dxa"/>
          </w:tcPr>
          <w:p w:rsidR="00AF7D4F" w:rsidRPr="00AF7D4F" w:rsidRDefault="00AF7D4F" w:rsidP="00AF7D4F">
            <w:pPr>
              <w:jc w:val="both"/>
              <w:rPr>
                <w:rFonts w:asciiTheme="minorBidi" w:hAnsiTheme="minorBidi" w:cstheme="minorBidi"/>
              </w:rPr>
            </w:pPr>
          </w:p>
        </w:tc>
      </w:tr>
      <w:tr w:rsidR="00AF7D4F" w:rsidRPr="00AF7D4F" w:rsidTr="00B46C22">
        <w:tc>
          <w:tcPr>
            <w:tcW w:w="4675" w:type="dxa"/>
          </w:tcPr>
          <w:p w:rsidR="00AF7D4F" w:rsidRPr="00AF7D4F" w:rsidRDefault="00AF7D4F" w:rsidP="00AF7D4F">
            <w:pPr>
              <w:jc w:val="both"/>
              <w:rPr>
                <w:rFonts w:asciiTheme="minorBidi" w:hAnsiTheme="minorBidi" w:cstheme="minorBidi"/>
              </w:rPr>
            </w:pPr>
            <w:r w:rsidRPr="00AF7D4F">
              <w:rPr>
                <w:rFonts w:asciiTheme="minorBidi" w:hAnsiTheme="minorBidi" w:cstheme="minorBidi"/>
              </w:rPr>
              <w:t>Email:</w:t>
            </w:r>
          </w:p>
        </w:tc>
        <w:tc>
          <w:tcPr>
            <w:tcW w:w="4675" w:type="dxa"/>
          </w:tcPr>
          <w:p w:rsidR="00AF7D4F" w:rsidRPr="00AF7D4F" w:rsidRDefault="00AF7D4F" w:rsidP="00AF7D4F">
            <w:pPr>
              <w:jc w:val="both"/>
              <w:rPr>
                <w:rFonts w:asciiTheme="minorBidi" w:hAnsiTheme="minorBidi" w:cstheme="minorBidi"/>
              </w:rPr>
            </w:pPr>
          </w:p>
        </w:tc>
      </w:tr>
      <w:tr w:rsidR="00AF7D4F" w:rsidRPr="00AF7D4F" w:rsidTr="00B46C22">
        <w:tc>
          <w:tcPr>
            <w:tcW w:w="4675" w:type="dxa"/>
          </w:tcPr>
          <w:p w:rsidR="00AF7D4F" w:rsidRPr="00AF7D4F" w:rsidRDefault="00AF7D4F" w:rsidP="00AF7D4F">
            <w:pPr>
              <w:jc w:val="both"/>
              <w:rPr>
                <w:rFonts w:asciiTheme="minorBidi" w:hAnsiTheme="minorBidi" w:cstheme="minorBidi"/>
              </w:rPr>
            </w:pPr>
            <w:r w:rsidRPr="00AF7D4F">
              <w:rPr>
                <w:rFonts w:asciiTheme="minorBidi" w:hAnsiTheme="minorBidi" w:cstheme="minorBidi"/>
              </w:rPr>
              <w:t>Number of persons:</w:t>
            </w:r>
          </w:p>
        </w:tc>
        <w:tc>
          <w:tcPr>
            <w:tcW w:w="4675" w:type="dxa"/>
          </w:tcPr>
          <w:p w:rsidR="00AF7D4F" w:rsidRPr="00AF7D4F" w:rsidRDefault="00AF7D4F" w:rsidP="00AF7D4F">
            <w:pPr>
              <w:jc w:val="both"/>
              <w:rPr>
                <w:rFonts w:asciiTheme="minorBidi" w:hAnsiTheme="minorBidi" w:cstheme="minorBidi"/>
              </w:rPr>
            </w:pPr>
          </w:p>
        </w:tc>
      </w:tr>
    </w:tbl>
    <w:p w:rsidR="00AF7D4F" w:rsidRPr="00AF7D4F" w:rsidRDefault="00AF7D4F" w:rsidP="00AF7D4F">
      <w:pPr>
        <w:jc w:val="left"/>
        <w:rPr>
          <w:rFonts w:asciiTheme="minorBidi" w:hAnsiTheme="minorBidi" w:cstheme="minorBidi"/>
        </w:rPr>
      </w:pPr>
      <w:bookmarkStart w:id="0" w:name="_GoBack"/>
      <w:bookmarkEnd w:id="0"/>
    </w:p>
    <w:p w:rsidR="00AF7D4F" w:rsidRPr="00AF7D4F" w:rsidRDefault="00AF7D4F" w:rsidP="00AF7D4F">
      <w:pPr>
        <w:jc w:val="left"/>
        <w:rPr>
          <w:rFonts w:asciiTheme="minorBidi" w:hAnsiTheme="minorBidi" w:cstheme="minorBidi"/>
        </w:rPr>
      </w:pPr>
      <w:r w:rsidRPr="00AF7D4F">
        <w:rPr>
          <w:rFonts w:asciiTheme="minorBidi" w:hAnsiTheme="minorBidi" w:cstheme="minorBidi"/>
        </w:rPr>
        <w:t xml:space="preserve"> </w:t>
      </w:r>
    </w:p>
    <w:p w:rsidR="00AF7D4F" w:rsidRPr="00AF7D4F" w:rsidRDefault="00AF7D4F" w:rsidP="00AF7D4F">
      <w:pPr>
        <w:jc w:val="left"/>
        <w:rPr>
          <w:rFonts w:asciiTheme="minorBidi" w:hAnsiTheme="minorBidi" w:cstheme="minorBidi"/>
        </w:rPr>
      </w:pPr>
    </w:p>
    <w:p w:rsidR="00AF7D4F" w:rsidRPr="00AF7D4F" w:rsidRDefault="00AF7D4F" w:rsidP="00AF7D4F">
      <w:pPr>
        <w:jc w:val="left"/>
        <w:rPr>
          <w:rFonts w:asciiTheme="minorBidi" w:hAnsiTheme="minorBidi" w:cstheme="minorBidi"/>
        </w:rPr>
      </w:pPr>
    </w:p>
    <w:p w:rsidR="00AF7D4F" w:rsidRPr="00AF7D4F" w:rsidRDefault="00AF7D4F" w:rsidP="00AF7D4F">
      <w:pPr>
        <w:jc w:val="left"/>
        <w:rPr>
          <w:rFonts w:asciiTheme="minorBidi" w:hAnsiTheme="minorBidi" w:cstheme="minorBidi"/>
        </w:rPr>
      </w:pPr>
    </w:p>
    <w:p w:rsidR="00AF7D4F" w:rsidRPr="00AF7D4F" w:rsidRDefault="00AF7D4F" w:rsidP="00AF7D4F">
      <w:pPr>
        <w:jc w:val="left"/>
        <w:rPr>
          <w:rFonts w:asciiTheme="minorBidi" w:hAnsiTheme="minorBidi" w:cstheme="minorBidi"/>
        </w:rPr>
      </w:pPr>
    </w:p>
    <w:p w:rsidR="00AF7D4F" w:rsidRPr="00AF7D4F" w:rsidRDefault="00AF7D4F" w:rsidP="00AF7D4F">
      <w:pPr>
        <w:jc w:val="left"/>
        <w:rPr>
          <w:rFonts w:asciiTheme="minorBidi" w:hAnsiTheme="minorBidi" w:cstheme="minorBidi"/>
        </w:rPr>
      </w:pPr>
    </w:p>
    <w:p w:rsidR="00AF7D4F" w:rsidRPr="00AF7D4F" w:rsidRDefault="00AF7D4F" w:rsidP="00AF7D4F">
      <w:pPr>
        <w:jc w:val="left"/>
        <w:rPr>
          <w:rFonts w:asciiTheme="minorBidi" w:hAnsiTheme="minorBidi" w:cstheme="minorBidi"/>
        </w:rPr>
      </w:pPr>
    </w:p>
    <w:p w:rsidR="00AF7D4F" w:rsidRPr="00AF7D4F" w:rsidRDefault="00AF7D4F" w:rsidP="00AF7D4F">
      <w:pPr>
        <w:jc w:val="left"/>
        <w:rPr>
          <w:rFonts w:asciiTheme="minorBidi" w:hAnsiTheme="minorBidi" w:cstheme="minorBidi"/>
        </w:rPr>
      </w:pPr>
    </w:p>
    <w:p w:rsidR="00AF7D4F" w:rsidRPr="00AF7D4F" w:rsidRDefault="00AF7D4F" w:rsidP="00AF7D4F">
      <w:pPr>
        <w:jc w:val="left"/>
        <w:rPr>
          <w:rFonts w:asciiTheme="minorBidi" w:hAnsiTheme="minorBidi" w:cstheme="minorBidi"/>
        </w:rPr>
      </w:pPr>
    </w:p>
    <w:p w:rsidR="00AF7D4F" w:rsidRPr="00AF7D4F" w:rsidRDefault="00AF7D4F" w:rsidP="00AF7D4F">
      <w:pPr>
        <w:jc w:val="left"/>
        <w:rPr>
          <w:rFonts w:asciiTheme="minorBidi" w:hAnsiTheme="minorBidi" w:cstheme="minorBidi"/>
        </w:rPr>
      </w:pPr>
    </w:p>
    <w:p w:rsidR="00AF7D4F" w:rsidRPr="00AF7D4F" w:rsidRDefault="00AF7D4F" w:rsidP="00AF7D4F">
      <w:pPr>
        <w:jc w:val="left"/>
        <w:rPr>
          <w:rFonts w:asciiTheme="minorBidi" w:hAnsiTheme="minorBidi" w:cstheme="minorBidi"/>
        </w:rPr>
      </w:pPr>
    </w:p>
    <w:p w:rsidR="00AF7D4F" w:rsidRPr="00AF7D4F" w:rsidRDefault="00AF7D4F" w:rsidP="00AF7D4F">
      <w:pPr>
        <w:jc w:val="left"/>
        <w:rPr>
          <w:rFonts w:asciiTheme="minorBidi" w:hAnsiTheme="minorBidi" w:cstheme="minorBidi"/>
        </w:rPr>
      </w:pPr>
    </w:p>
    <w:p w:rsidR="00AF7D4F" w:rsidRDefault="00AF7D4F" w:rsidP="00AF7D4F">
      <w:pPr>
        <w:jc w:val="left"/>
        <w:rPr>
          <w:rFonts w:asciiTheme="minorBidi" w:hAnsiTheme="minorBidi" w:cstheme="minorBidi"/>
        </w:rPr>
      </w:pPr>
    </w:p>
    <w:p w:rsidR="00AF7D4F" w:rsidRPr="00AF7D4F" w:rsidRDefault="00AF7D4F" w:rsidP="00AF7D4F">
      <w:pPr>
        <w:jc w:val="left"/>
        <w:rPr>
          <w:rFonts w:asciiTheme="minorBidi" w:hAnsiTheme="minorBidi" w:cstheme="minorBidi"/>
        </w:rPr>
      </w:pPr>
    </w:p>
    <w:p w:rsidR="00AF7D4F" w:rsidRPr="00AF7D4F" w:rsidRDefault="00AF7D4F" w:rsidP="00AF7D4F">
      <w:pPr>
        <w:jc w:val="left"/>
        <w:rPr>
          <w:rFonts w:asciiTheme="minorBidi" w:hAnsiTheme="minorBidi" w:cstheme="minorBidi"/>
        </w:rPr>
      </w:pPr>
    </w:p>
    <w:p w:rsidR="00AF7D4F" w:rsidRPr="00AF7D4F" w:rsidRDefault="00415777" w:rsidP="00E27FEC">
      <w:pPr>
        <w:jc w:val="left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</w:rPr>
        <w:t xml:space="preserve">You can contact us </w:t>
      </w:r>
      <w:r w:rsidR="00E27FEC">
        <w:rPr>
          <w:rFonts w:asciiTheme="minorBidi" w:hAnsiTheme="minorBidi" w:cstheme="minorBidi"/>
          <w:b/>
          <w:bCs/>
        </w:rPr>
        <w:t xml:space="preserve">through our </w:t>
      </w:r>
      <w:r>
        <w:rPr>
          <w:rFonts w:asciiTheme="minorBidi" w:hAnsiTheme="minorBidi" w:cstheme="minorBidi"/>
          <w:b/>
          <w:bCs/>
        </w:rPr>
        <w:t xml:space="preserve">email: </w:t>
      </w:r>
      <w:r w:rsidR="00AF7D4F" w:rsidRPr="00AF7D4F">
        <w:rPr>
          <w:rFonts w:asciiTheme="minorBidi" w:hAnsiTheme="minorBidi" w:cstheme="minorBidi"/>
          <w:b/>
          <w:bCs/>
        </w:rPr>
        <w:t>info@gg-tours.ps</w:t>
      </w:r>
    </w:p>
    <w:p w:rsidR="00AF7D4F" w:rsidRPr="00AF7D4F" w:rsidRDefault="00AF7D4F" w:rsidP="00AF7D4F">
      <w:pPr>
        <w:jc w:val="left"/>
        <w:rPr>
          <w:rFonts w:asciiTheme="minorBidi" w:hAnsiTheme="minorBidi" w:cstheme="minorBidi"/>
          <w:b/>
          <w:bCs/>
        </w:rPr>
      </w:pPr>
      <w:r w:rsidRPr="00AF7D4F">
        <w:rPr>
          <w:rFonts w:asciiTheme="minorBidi" w:hAnsiTheme="minorBidi" w:cstheme="minorBidi"/>
          <w:b/>
          <w:bCs/>
        </w:rPr>
        <w:t>In case of any Emergencies you can contact: +970 56 255 0031</w:t>
      </w:r>
    </w:p>
    <w:p w:rsidR="00AF7D4F" w:rsidRDefault="00AF7D4F" w:rsidP="00AF7D4F">
      <w:pPr>
        <w:jc w:val="both"/>
        <w:rPr>
          <w:rFonts w:asciiTheme="majorBidi" w:hAnsiTheme="majorBidi" w:cstheme="majorBidi"/>
          <w:sz w:val="24"/>
          <w:szCs w:val="24"/>
        </w:rPr>
      </w:pPr>
    </w:p>
    <w:p w:rsidR="00AB4068" w:rsidRDefault="00AB4068" w:rsidP="00AF7D4F">
      <w:pPr>
        <w:jc w:val="both"/>
        <w:rPr>
          <w:rFonts w:asciiTheme="majorBidi" w:hAnsiTheme="majorBidi" w:cstheme="majorBidi"/>
          <w:sz w:val="24"/>
          <w:szCs w:val="24"/>
        </w:rPr>
      </w:pPr>
    </w:p>
    <w:p w:rsidR="00AB4068" w:rsidRDefault="00AB4068" w:rsidP="00AF7D4F">
      <w:pPr>
        <w:jc w:val="both"/>
        <w:rPr>
          <w:rFonts w:asciiTheme="majorBidi" w:hAnsiTheme="majorBidi" w:cstheme="majorBidi"/>
          <w:sz w:val="24"/>
          <w:szCs w:val="24"/>
        </w:rPr>
      </w:pPr>
    </w:p>
    <w:p w:rsidR="00AB4068" w:rsidRDefault="00AB4068" w:rsidP="00AF7D4F">
      <w:pPr>
        <w:jc w:val="both"/>
        <w:rPr>
          <w:rFonts w:asciiTheme="majorBidi" w:hAnsiTheme="majorBidi" w:cstheme="majorBidi"/>
          <w:sz w:val="24"/>
          <w:szCs w:val="24"/>
        </w:rPr>
      </w:pPr>
    </w:p>
    <w:p w:rsidR="00AB4068" w:rsidRPr="00A71FEB" w:rsidRDefault="00AB4068" w:rsidP="00AF7D4F">
      <w:pPr>
        <w:jc w:val="both"/>
        <w:rPr>
          <w:rFonts w:asciiTheme="majorBidi" w:hAnsiTheme="majorBidi" w:cstheme="majorBidi"/>
          <w:sz w:val="24"/>
          <w:szCs w:val="24"/>
        </w:rPr>
      </w:pPr>
    </w:p>
    <w:p w:rsidR="00A71FEB" w:rsidRDefault="008B228B" w:rsidP="00AF7D4F">
      <w:pPr>
        <w:bidi/>
        <w:spacing w:line="240" w:lineRule="auto"/>
        <w:rPr>
          <w:rFonts w:ascii="Arial" w:eastAsia="Calibri" w:hAnsi="Arial" w:cs="Arial"/>
          <w:noProof w:val="0"/>
          <w:sz w:val="24"/>
          <w:szCs w:val="24"/>
        </w:rPr>
      </w:pPr>
      <w:r>
        <w:rPr>
          <w:rFonts w:ascii="Arial" w:eastAsia="Calibri" w:hAnsi="Arial" w:cs="Arial"/>
          <w:noProof w:val="0"/>
          <w:sz w:val="24"/>
          <w:szCs w:val="24"/>
        </w:rPr>
        <w:t xml:space="preserve">   </w:t>
      </w:r>
    </w:p>
    <w:p w:rsidR="008B228B" w:rsidRDefault="008B228B" w:rsidP="00AF7D4F">
      <w:pPr>
        <w:bidi/>
        <w:spacing w:line="240" w:lineRule="auto"/>
        <w:rPr>
          <w:rFonts w:ascii="Arial" w:eastAsia="Calibri" w:hAnsi="Arial" w:cs="Arial"/>
          <w:noProof w:val="0"/>
          <w:sz w:val="24"/>
          <w:szCs w:val="24"/>
        </w:rPr>
      </w:pPr>
    </w:p>
    <w:p w:rsidR="008B228B" w:rsidRDefault="008B228B" w:rsidP="00AF7D4F">
      <w:pPr>
        <w:bidi/>
        <w:spacing w:line="240" w:lineRule="auto"/>
        <w:rPr>
          <w:rFonts w:ascii="Arial" w:eastAsia="Calibri" w:hAnsi="Arial" w:cs="Arial"/>
          <w:noProof w:val="0"/>
          <w:sz w:val="24"/>
          <w:szCs w:val="24"/>
        </w:rPr>
      </w:pPr>
    </w:p>
    <w:p w:rsidR="008B228B" w:rsidRDefault="008B228B" w:rsidP="008B228B">
      <w:pPr>
        <w:bidi/>
        <w:spacing w:line="240" w:lineRule="auto"/>
        <w:jc w:val="left"/>
        <w:rPr>
          <w:rFonts w:ascii="Arial" w:eastAsia="Calibri" w:hAnsi="Arial" w:cs="Arial"/>
          <w:noProof w:val="0"/>
          <w:sz w:val="24"/>
          <w:szCs w:val="24"/>
        </w:rPr>
      </w:pPr>
    </w:p>
    <w:sectPr w:rsidR="008B228B" w:rsidSect="00386942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23E" w:rsidRDefault="0065223E" w:rsidP="00386942">
      <w:r>
        <w:separator/>
      </w:r>
    </w:p>
  </w:endnote>
  <w:endnote w:type="continuationSeparator" w:id="0">
    <w:p w:rsidR="0065223E" w:rsidRDefault="0065223E" w:rsidP="0038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942" w:rsidRDefault="00640C2B" w:rsidP="00386942">
    <w:pPr>
      <w:pStyle w:val="Footer"/>
    </w:pPr>
    <w:r>
      <w:drawing>
        <wp:inline distT="0" distB="0" distL="0" distR="0">
          <wp:extent cx="6858000" cy="10191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68" b="7008"/>
                  <a:stretch/>
                </pic:blipFill>
                <pic:spPr bwMode="auto">
                  <a:xfrm>
                    <a:off x="0" y="0"/>
                    <a:ext cx="6858000" cy="1019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23E" w:rsidRDefault="0065223E" w:rsidP="00386942">
      <w:r>
        <w:separator/>
      </w:r>
    </w:p>
  </w:footnote>
  <w:footnote w:type="continuationSeparator" w:id="0">
    <w:p w:rsidR="0065223E" w:rsidRDefault="0065223E" w:rsidP="00386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942" w:rsidRDefault="00386942">
    <w:pPr>
      <w:pStyle w:val="Header"/>
    </w:pPr>
    <w: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-200025</wp:posOffset>
          </wp:positionV>
          <wp:extent cx="6877050" cy="78930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7050" cy="789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23272"/>
    <w:multiLevelType w:val="hybridMultilevel"/>
    <w:tmpl w:val="1D628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101C6"/>
    <w:multiLevelType w:val="hybridMultilevel"/>
    <w:tmpl w:val="4094BCA2"/>
    <w:lvl w:ilvl="0" w:tplc="D5B877C4">
      <w:start w:val="26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FB4575"/>
    <w:multiLevelType w:val="hybridMultilevel"/>
    <w:tmpl w:val="95A210D8"/>
    <w:lvl w:ilvl="0" w:tplc="CECCE1E4">
      <w:numFmt w:val="bullet"/>
      <w:lvlText w:val="•"/>
      <w:lvlJc w:val="left"/>
      <w:pPr>
        <w:ind w:left="1080" w:hanging="720"/>
      </w:pPr>
      <w:rPr>
        <w:rFonts w:ascii="Cambria" w:eastAsia="Times New Roman" w:hAnsi="Cambria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B3595"/>
    <w:multiLevelType w:val="hybridMultilevel"/>
    <w:tmpl w:val="89D42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46BAE"/>
    <w:multiLevelType w:val="hybridMultilevel"/>
    <w:tmpl w:val="86A28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F6F6E"/>
    <w:multiLevelType w:val="hybridMultilevel"/>
    <w:tmpl w:val="375C2F9C"/>
    <w:lvl w:ilvl="0" w:tplc="B32E5D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F66A6"/>
    <w:multiLevelType w:val="hybridMultilevel"/>
    <w:tmpl w:val="8D7EC63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3890460"/>
    <w:multiLevelType w:val="hybridMultilevel"/>
    <w:tmpl w:val="2034A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B5D17"/>
    <w:multiLevelType w:val="hybridMultilevel"/>
    <w:tmpl w:val="2772B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D48ED"/>
    <w:multiLevelType w:val="hybridMultilevel"/>
    <w:tmpl w:val="F5D819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B0696"/>
    <w:multiLevelType w:val="hybridMultilevel"/>
    <w:tmpl w:val="B1F6C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073687"/>
    <w:multiLevelType w:val="hybridMultilevel"/>
    <w:tmpl w:val="0E68FB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642E83"/>
    <w:multiLevelType w:val="hybridMultilevel"/>
    <w:tmpl w:val="24FA1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C4F69"/>
    <w:multiLevelType w:val="hybridMultilevel"/>
    <w:tmpl w:val="4D481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23680"/>
    <w:multiLevelType w:val="hybridMultilevel"/>
    <w:tmpl w:val="32AAFF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C736C2"/>
    <w:multiLevelType w:val="hybridMultilevel"/>
    <w:tmpl w:val="F6FEF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E55DD"/>
    <w:multiLevelType w:val="hybridMultilevel"/>
    <w:tmpl w:val="69CE5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7190D"/>
    <w:multiLevelType w:val="hybridMultilevel"/>
    <w:tmpl w:val="A052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40342D"/>
    <w:multiLevelType w:val="hybridMultilevel"/>
    <w:tmpl w:val="9FF64EF0"/>
    <w:lvl w:ilvl="0" w:tplc="D5B877C4">
      <w:start w:val="2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10C55"/>
    <w:multiLevelType w:val="hybridMultilevel"/>
    <w:tmpl w:val="5DFADBB2"/>
    <w:lvl w:ilvl="0" w:tplc="F5463FD2">
      <w:numFmt w:val="bullet"/>
      <w:lvlText w:val="·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9D10E1"/>
    <w:multiLevelType w:val="hybridMultilevel"/>
    <w:tmpl w:val="377A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5363D2"/>
    <w:multiLevelType w:val="hybridMultilevel"/>
    <w:tmpl w:val="D8363AB0"/>
    <w:lvl w:ilvl="0" w:tplc="560C6C9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FA618A"/>
    <w:multiLevelType w:val="hybridMultilevel"/>
    <w:tmpl w:val="4F3ABD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5606C1"/>
    <w:multiLevelType w:val="hybridMultilevel"/>
    <w:tmpl w:val="6466081A"/>
    <w:lvl w:ilvl="0" w:tplc="9A08958A">
      <w:start w:val="2"/>
      <w:numFmt w:val="bullet"/>
      <w:lvlText w:val="-"/>
      <w:lvlJc w:val="left"/>
      <w:pPr>
        <w:ind w:left="720" w:hanging="360"/>
      </w:pPr>
      <w:rPr>
        <w:rFonts w:ascii="Consolas" w:eastAsia="Calibri" w:hAnsi="Consolas" w:cs="Consola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"/>
  </w:num>
  <w:num w:numId="10">
    <w:abstractNumId w:val="18"/>
  </w:num>
  <w:num w:numId="11">
    <w:abstractNumId w:val="13"/>
  </w:num>
  <w:num w:numId="12">
    <w:abstractNumId w:val="16"/>
  </w:num>
  <w:num w:numId="13">
    <w:abstractNumId w:val="0"/>
  </w:num>
  <w:num w:numId="14">
    <w:abstractNumId w:val="7"/>
  </w:num>
  <w:num w:numId="15">
    <w:abstractNumId w:val="11"/>
  </w:num>
  <w:num w:numId="16">
    <w:abstractNumId w:val="14"/>
  </w:num>
  <w:num w:numId="17">
    <w:abstractNumId w:val="3"/>
  </w:num>
  <w:num w:numId="18">
    <w:abstractNumId w:val="2"/>
  </w:num>
  <w:num w:numId="19">
    <w:abstractNumId w:val="4"/>
  </w:num>
  <w:num w:numId="20">
    <w:abstractNumId w:val="15"/>
  </w:num>
  <w:num w:numId="21">
    <w:abstractNumId w:val="6"/>
  </w:num>
  <w:num w:numId="22">
    <w:abstractNumId w:val="22"/>
  </w:num>
  <w:num w:numId="23">
    <w:abstractNumId w:val="8"/>
  </w:num>
  <w:num w:numId="24">
    <w:abstractNumId w:val="2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05"/>
    <w:rsid w:val="000229D1"/>
    <w:rsid w:val="00025E4B"/>
    <w:rsid w:val="00052D74"/>
    <w:rsid w:val="0006510C"/>
    <w:rsid w:val="0009443B"/>
    <w:rsid w:val="000969CD"/>
    <w:rsid w:val="000A734A"/>
    <w:rsid w:val="000F2E91"/>
    <w:rsid w:val="0010182D"/>
    <w:rsid w:val="00107B11"/>
    <w:rsid w:val="00130FE9"/>
    <w:rsid w:val="00157000"/>
    <w:rsid w:val="00191EC2"/>
    <w:rsid w:val="00197C48"/>
    <w:rsid w:val="001A1239"/>
    <w:rsid w:val="001A4252"/>
    <w:rsid w:val="001B069B"/>
    <w:rsid w:val="001B5A7D"/>
    <w:rsid w:val="001C71F9"/>
    <w:rsid w:val="001D46C6"/>
    <w:rsid w:val="001F3CB8"/>
    <w:rsid w:val="001F4295"/>
    <w:rsid w:val="00203FBF"/>
    <w:rsid w:val="00212FA6"/>
    <w:rsid w:val="00231ABC"/>
    <w:rsid w:val="002502B7"/>
    <w:rsid w:val="002539DF"/>
    <w:rsid w:val="00257350"/>
    <w:rsid w:val="0026477F"/>
    <w:rsid w:val="00266A9C"/>
    <w:rsid w:val="002843D2"/>
    <w:rsid w:val="002853D1"/>
    <w:rsid w:val="00287F6B"/>
    <w:rsid w:val="0029147D"/>
    <w:rsid w:val="0029373A"/>
    <w:rsid w:val="002C3CF8"/>
    <w:rsid w:val="002D7C5A"/>
    <w:rsid w:val="0030176B"/>
    <w:rsid w:val="003035AA"/>
    <w:rsid w:val="00327E5B"/>
    <w:rsid w:val="00360879"/>
    <w:rsid w:val="00382525"/>
    <w:rsid w:val="00386942"/>
    <w:rsid w:val="003D4BDF"/>
    <w:rsid w:val="003F7E9F"/>
    <w:rsid w:val="00415777"/>
    <w:rsid w:val="0042529C"/>
    <w:rsid w:val="004661AD"/>
    <w:rsid w:val="0047419C"/>
    <w:rsid w:val="004C2C7D"/>
    <w:rsid w:val="004C60FE"/>
    <w:rsid w:val="004F5EEA"/>
    <w:rsid w:val="005049D6"/>
    <w:rsid w:val="00524030"/>
    <w:rsid w:val="0053082C"/>
    <w:rsid w:val="00531D80"/>
    <w:rsid w:val="00541A24"/>
    <w:rsid w:val="005641E6"/>
    <w:rsid w:val="005A0D9D"/>
    <w:rsid w:val="005A0E2D"/>
    <w:rsid w:val="005A48B3"/>
    <w:rsid w:val="005B4059"/>
    <w:rsid w:val="005C0B5B"/>
    <w:rsid w:val="005D0BAF"/>
    <w:rsid w:val="005D4668"/>
    <w:rsid w:val="006058B1"/>
    <w:rsid w:val="006134D0"/>
    <w:rsid w:val="00615647"/>
    <w:rsid w:val="00630B1A"/>
    <w:rsid w:val="00635A29"/>
    <w:rsid w:val="00640C2B"/>
    <w:rsid w:val="0065223E"/>
    <w:rsid w:val="00665AC7"/>
    <w:rsid w:val="00681E51"/>
    <w:rsid w:val="00683F97"/>
    <w:rsid w:val="006914E5"/>
    <w:rsid w:val="006B1F2C"/>
    <w:rsid w:val="006B7DB2"/>
    <w:rsid w:val="006C554F"/>
    <w:rsid w:val="006C6738"/>
    <w:rsid w:val="006D0511"/>
    <w:rsid w:val="006E76E2"/>
    <w:rsid w:val="006F2AD9"/>
    <w:rsid w:val="0071109D"/>
    <w:rsid w:val="0073191B"/>
    <w:rsid w:val="0074067F"/>
    <w:rsid w:val="00745B1A"/>
    <w:rsid w:val="007552AB"/>
    <w:rsid w:val="0076143A"/>
    <w:rsid w:val="007A594F"/>
    <w:rsid w:val="007B1654"/>
    <w:rsid w:val="007F0312"/>
    <w:rsid w:val="007F3DFB"/>
    <w:rsid w:val="007F5E42"/>
    <w:rsid w:val="008252A4"/>
    <w:rsid w:val="00837AAD"/>
    <w:rsid w:val="008700D2"/>
    <w:rsid w:val="00884BCD"/>
    <w:rsid w:val="008901AA"/>
    <w:rsid w:val="008B228B"/>
    <w:rsid w:val="008B2C8A"/>
    <w:rsid w:val="008E435D"/>
    <w:rsid w:val="008F762C"/>
    <w:rsid w:val="009438CD"/>
    <w:rsid w:val="009526E2"/>
    <w:rsid w:val="00957C8B"/>
    <w:rsid w:val="00970314"/>
    <w:rsid w:val="00972307"/>
    <w:rsid w:val="009A20E7"/>
    <w:rsid w:val="009D2643"/>
    <w:rsid w:val="009F3046"/>
    <w:rsid w:val="00A06F5C"/>
    <w:rsid w:val="00A070DB"/>
    <w:rsid w:val="00A46018"/>
    <w:rsid w:val="00A46A95"/>
    <w:rsid w:val="00A525E1"/>
    <w:rsid w:val="00A63315"/>
    <w:rsid w:val="00A65E66"/>
    <w:rsid w:val="00A71FEB"/>
    <w:rsid w:val="00AA3ABE"/>
    <w:rsid w:val="00AB4068"/>
    <w:rsid w:val="00AC7B66"/>
    <w:rsid w:val="00AE0DA1"/>
    <w:rsid w:val="00AF7D4F"/>
    <w:rsid w:val="00B00B05"/>
    <w:rsid w:val="00B104A9"/>
    <w:rsid w:val="00B14061"/>
    <w:rsid w:val="00B356B1"/>
    <w:rsid w:val="00B44CDC"/>
    <w:rsid w:val="00B53932"/>
    <w:rsid w:val="00B77227"/>
    <w:rsid w:val="00B81EF3"/>
    <w:rsid w:val="00B82E15"/>
    <w:rsid w:val="00B90F6F"/>
    <w:rsid w:val="00B97F5C"/>
    <w:rsid w:val="00BA0D89"/>
    <w:rsid w:val="00BA664C"/>
    <w:rsid w:val="00BA7A09"/>
    <w:rsid w:val="00BD039B"/>
    <w:rsid w:val="00BD479B"/>
    <w:rsid w:val="00BE4655"/>
    <w:rsid w:val="00C20911"/>
    <w:rsid w:val="00C24E86"/>
    <w:rsid w:val="00C32B37"/>
    <w:rsid w:val="00C40150"/>
    <w:rsid w:val="00C81498"/>
    <w:rsid w:val="00C823F8"/>
    <w:rsid w:val="00CA4FEE"/>
    <w:rsid w:val="00CB3D1F"/>
    <w:rsid w:val="00CC70A8"/>
    <w:rsid w:val="00CE41D4"/>
    <w:rsid w:val="00CF71CF"/>
    <w:rsid w:val="00D07981"/>
    <w:rsid w:val="00D26087"/>
    <w:rsid w:val="00D42BBF"/>
    <w:rsid w:val="00D50206"/>
    <w:rsid w:val="00D5789B"/>
    <w:rsid w:val="00D637EE"/>
    <w:rsid w:val="00D71D8E"/>
    <w:rsid w:val="00DA0EF6"/>
    <w:rsid w:val="00DA489D"/>
    <w:rsid w:val="00DB5600"/>
    <w:rsid w:val="00DC61AF"/>
    <w:rsid w:val="00DD0433"/>
    <w:rsid w:val="00DD47EE"/>
    <w:rsid w:val="00DD620F"/>
    <w:rsid w:val="00DD68FA"/>
    <w:rsid w:val="00DE1D97"/>
    <w:rsid w:val="00DF69F4"/>
    <w:rsid w:val="00E135B3"/>
    <w:rsid w:val="00E267F1"/>
    <w:rsid w:val="00E27FEC"/>
    <w:rsid w:val="00E35AB4"/>
    <w:rsid w:val="00E63DAA"/>
    <w:rsid w:val="00E93C12"/>
    <w:rsid w:val="00EA3054"/>
    <w:rsid w:val="00EC2137"/>
    <w:rsid w:val="00ED5E68"/>
    <w:rsid w:val="00ED6C2C"/>
    <w:rsid w:val="00F06F18"/>
    <w:rsid w:val="00F32AE4"/>
    <w:rsid w:val="00F34508"/>
    <w:rsid w:val="00F62F39"/>
    <w:rsid w:val="00F83554"/>
    <w:rsid w:val="00F9436D"/>
    <w:rsid w:val="00FA38E2"/>
    <w:rsid w:val="00FB2FCC"/>
    <w:rsid w:val="00FB57CE"/>
    <w:rsid w:val="00FC43D5"/>
    <w:rsid w:val="00FC4D39"/>
    <w:rsid w:val="00FD103C"/>
    <w:rsid w:val="00FD2926"/>
    <w:rsid w:val="00FD3C38"/>
    <w:rsid w:val="00FD4B2D"/>
    <w:rsid w:val="00FE18FF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79AE6F-D63A-4221-BFD0-C5317328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27"/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D4F"/>
    <w:pPr>
      <w:keepNext/>
      <w:keepLines/>
      <w:spacing w:before="600" w:after="240" w:line="240" w:lineRule="auto"/>
      <w:jc w:val="left"/>
      <w:outlineLvl w:val="0"/>
    </w:pPr>
    <w:rPr>
      <w:rFonts w:asciiTheme="minorHAnsi" w:eastAsiaTheme="minorHAnsi" w:hAnsiTheme="minorHAnsi" w:cstheme="minorBidi"/>
      <w:b/>
      <w:bCs/>
      <w:caps/>
      <w:noProof w:val="0"/>
      <w:color w:val="1F4E79" w:themeColor="accent1" w:themeShade="80"/>
      <w:sz w:val="28"/>
      <w:szCs w:val="1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9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942"/>
  </w:style>
  <w:style w:type="paragraph" w:styleId="Footer">
    <w:name w:val="footer"/>
    <w:basedOn w:val="Normal"/>
    <w:link w:val="FooterChar"/>
    <w:uiPriority w:val="99"/>
    <w:unhideWhenUsed/>
    <w:rsid w:val="003869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942"/>
  </w:style>
  <w:style w:type="paragraph" w:customStyle="1" w:styleId="xmsonormal">
    <w:name w:val="x_msonormal"/>
    <w:basedOn w:val="Normal"/>
    <w:rsid w:val="00E267F1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403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0EF6"/>
    <w:pPr>
      <w:ind w:left="720"/>
      <w:contextualSpacing/>
    </w:pPr>
  </w:style>
  <w:style w:type="character" w:styleId="Strong">
    <w:name w:val="Strong"/>
    <w:basedOn w:val="DefaultParagraphFont"/>
    <w:qFormat/>
    <w:rsid w:val="00EA3054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57C8B"/>
    <w:rPr>
      <w:rFonts w:ascii="Calibri" w:hAnsi="Calibri"/>
    </w:rPr>
  </w:style>
  <w:style w:type="paragraph" w:styleId="NoSpacing">
    <w:name w:val="No Spacing"/>
    <w:basedOn w:val="Normal"/>
    <w:link w:val="NoSpacingChar"/>
    <w:uiPriority w:val="1"/>
    <w:qFormat/>
    <w:rsid w:val="00957C8B"/>
    <w:rPr>
      <w:rFonts w:ascii="Calibri" w:hAnsi="Calibri"/>
    </w:rPr>
  </w:style>
  <w:style w:type="paragraph" w:customStyle="1" w:styleId="wordsection1">
    <w:name w:val="wordsection1"/>
    <w:basedOn w:val="Normal"/>
    <w:uiPriority w:val="99"/>
    <w:rsid w:val="00957C8B"/>
    <w:pPr>
      <w:spacing w:before="100" w:beforeAutospacing="1" w:after="100" w:afterAutospacing="1"/>
    </w:pPr>
    <w:rPr>
      <w:rFonts w:ascii="Calibri" w:hAnsi="Calibri" w:cs="Times New Roman"/>
    </w:rPr>
  </w:style>
  <w:style w:type="paragraph" w:customStyle="1" w:styleId="Default">
    <w:name w:val="Default"/>
    <w:rsid w:val="00B82E15"/>
    <w:pPr>
      <w:autoSpaceDE w:val="0"/>
      <w:autoSpaceDN w:val="0"/>
      <w:adjustRightInd w:val="0"/>
      <w:spacing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14E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14E5"/>
    <w:rPr>
      <w:rFonts w:ascii="Consolas" w:hAnsi="Consolas" w:cs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B81EF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3035AA"/>
    <w:rPr>
      <w:i/>
      <w:iCs/>
    </w:rPr>
  </w:style>
  <w:style w:type="table" w:styleId="TableGrid">
    <w:name w:val="Table Grid"/>
    <w:basedOn w:val="TableNormal"/>
    <w:uiPriority w:val="39"/>
    <w:rsid w:val="005A48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03FBF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F7D4F"/>
    <w:rPr>
      <w:b/>
      <w:bCs/>
      <w:caps/>
      <w:color w:val="1F4E79" w:themeColor="accent1" w:themeShade="80"/>
      <w:sz w:val="28"/>
      <w:szCs w:val="18"/>
      <w:lang w:eastAsia="ja-JP"/>
    </w:rPr>
  </w:style>
  <w:style w:type="table" w:customStyle="1" w:styleId="ProjectScopeTable">
    <w:name w:val="Project Scope Table"/>
    <w:basedOn w:val="TableNormal"/>
    <w:uiPriority w:val="99"/>
    <w:rsid w:val="00AF7D4F"/>
    <w:pPr>
      <w:spacing w:before="120" w:after="120" w:line="240" w:lineRule="auto"/>
      <w:jc w:val="left"/>
    </w:pPr>
    <w:rPr>
      <w:color w:val="404040" w:themeColor="text1" w:themeTint="BF"/>
      <w:sz w:val="18"/>
      <w:szCs w:val="18"/>
      <w:lang w:eastAsia="ja-JP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M\AppData\Local\Microsoft\Windows\Temporary%20Internet%20Files\Content.Outlook\9MP3IWX8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EC79D-20BA-4AC3-9F8F-43F23E969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GOLDEN GLOBE TOURS</dc:creator>
  <cp:lastModifiedBy>Windows User</cp:lastModifiedBy>
  <cp:revision>2</cp:revision>
  <cp:lastPrinted>2018-02-21T14:04:00Z</cp:lastPrinted>
  <dcterms:created xsi:type="dcterms:W3CDTF">2019-05-14T13:47:00Z</dcterms:created>
  <dcterms:modified xsi:type="dcterms:W3CDTF">2019-05-14T13:47:00Z</dcterms:modified>
</cp:coreProperties>
</file>